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E0C7F" w14:textId="7B72071E" w:rsidR="00FE067E" w:rsidRDefault="00CD36CF" w:rsidP="00E77BC0">
      <w:pPr>
        <w:pStyle w:val="TitlePageOrigin"/>
        <w:ind w:left="720" w:firstLine="720"/>
        <w:jc w:val="left"/>
      </w:pPr>
      <w:r>
        <w:t>WEST virginia legislature</w:t>
      </w:r>
    </w:p>
    <w:p w14:paraId="2172154B" w14:textId="44C47FD6" w:rsidR="00CD36CF" w:rsidRDefault="009E2350" w:rsidP="00CD36CF">
      <w:pPr>
        <w:pStyle w:val="TitlePageSession"/>
      </w:pPr>
      <w:r>
        <w:t>20</w:t>
      </w:r>
      <w:r w:rsidR="00604DD3">
        <w:t>21</w:t>
      </w:r>
      <w:r w:rsidR="00003FC8">
        <w:t xml:space="preserve"> </w:t>
      </w:r>
      <w:r w:rsidR="00C61456">
        <w:t xml:space="preserve">third extraordinary </w:t>
      </w:r>
      <w:r w:rsidR="00003FC8">
        <w:t>Session</w:t>
      </w:r>
    </w:p>
    <w:p w14:paraId="30A797B8" w14:textId="60B0419C" w:rsidR="00CD36CF" w:rsidRDefault="00574E24" w:rsidP="00CD36CF">
      <w:pPr>
        <w:pStyle w:val="TitlePageBillPrefix"/>
      </w:pPr>
      <w:sdt>
        <w:sdtPr>
          <w:id w:val="-1236936958"/>
          <w:placeholder>
            <w:docPart w:val="2BDE823CF5544C959FFCE578A2F8F821"/>
          </w:placeholder>
          <w:text/>
        </w:sdtPr>
        <w:sdtEndPr/>
        <w:sdtContent>
          <w:r w:rsidR="006B2F76">
            <w:t>Enrolled</w:t>
          </w:r>
        </w:sdtContent>
      </w:sdt>
    </w:p>
    <w:p w14:paraId="2874448A" w14:textId="1E1E88C6" w:rsidR="00CD36CF" w:rsidRDefault="00574E24" w:rsidP="00E831B3">
      <w:pPr>
        <w:pStyle w:val="BillNumber"/>
      </w:pPr>
      <w:sdt>
        <w:sdtPr>
          <w:id w:val="893011969"/>
          <w:placeholder>
            <w:docPart w:val="FA474D172DA24A258969C8A2424E878C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2A14C6">
            <w:t>Senate</w:t>
          </w:r>
        </w:sdtContent>
      </w:sdt>
      <w:r w:rsidR="00303684">
        <w:t xml:space="preserve"> </w:t>
      </w:r>
      <w:r w:rsidR="00CD36CF">
        <w:t xml:space="preserve">Bill </w:t>
      </w:r>
      <w:sdt>
        <w:sdtPr>
          <w:id w:val="1645317809"/>
          <w:placeholder>
            <w:docPart w:val="65C7FA7387024D11B78BC918D6A27AF8"/>
          </w:placeholder>
          <w:text/>
        </w:sdtPr>
        <w:sdtEndPr/>
        <w:sdtContent>
          <w:r w:rsidR="007E7A18">
            <w:t>3019</w:t>
          </w:r>
        </w:sdtContent>
      </w:sdt>
    </w:p>
    <w:p w14:paraId="0F761BAE" w14:textId="70963D6D" w:rsidR="00CD36CF" w:rsidRDefault="00CD36CF" w:rsidP="00CD36CF">
      <w:pPr>
        <w:pStyle w:val="Sponsors"/>
      </w:pPr>
      <w:r>
        <w:t xml:space="preserve">By </w:t>
      </w:r>
      <w:sdt>
        <w:sdtPr>
          <w:id w:val="1589585889"/>
          <w:placeholder>
            <w:docPart w:val="F113ABD6C73347C4A988D3814E9B6D0B"/>
          </w:placeholder>
          <w:text w:multiLine="1"/>
        </w:sdtPr>
        <w:sdtEndPr/>
        <w:sdtContent>
          <w:r w:rsidR="00E77BC0">
            <w:t>Senators Blair (Mr. President) and Baldwin</w:t>
          </w:r>
          <w:r w:rsidR="00472D36">
            <w:br/>
          </w:r>
          <w:r w:rsidR="007E7A18">
            <w:t>(</w:t>
          </w:r>
          <w:r w:rsidR="00472D36">
            <w:t>By Request of the Execut</w:t>
          </w:r>
          <w:r w:rsidR="000113C0">
            <w:t>ive</w:t>
          </w:r>
          <w:r w:rsidR="007E7A18">
            <w:t>)</w:t>
          </w:r>
        </w:sdtContent>
      </w:sdt>
    </w:p>
    <w:p w14:paraId="4110A8DE" w14:textId="3A625A85" w:rsidR="00E831B3" w:rsidRDefault="00CD36CF" w:rsidP="002A0269">
      <w:pPr>
        <w:pStyle w:val="References"/>
      </w:pPr>
      <w:r>
        <w:t>[</w:t>
      </w:r>
      <w:sdt>
        <w:sdtPr>
          <w:rPr>
            <w:color w:val="auto"/>
          </w:rPr>
          <w:id w:val="-1043047873"/>
          <w:placeholder>
            <w:docPart w:val="EDF387C3DE55443E8403299906140F73"/>
          </w:placeholder>
          <w:text w:multiLine="1"/>
        </w:sdtPr>
        <w:sdtEndPr/>
        <w:sdtContent>
          <w:r w:rsidR="008125EA">
            <w:rPr>
              <w:color w:val="auto"/>
            </w:rPr>
            <w:t>Passed October 14, 2021; in effect from passage</w:t>
          </w:r>
        </w:sdtContent>
      </w:sdt>
      <w:r>
        <w:t>]</w:t>
      </w:r>
    </w:p>
    <w:p w14:paraId="372B3181" w14:textId="0C6A7B3E" w:rsidR="00303684" w:rsidRDefault="006B2F76" w:rsidP="00303684">
      <w:pPr>
        <w:pStyle w:val="TitleSection"/>
      </w:pPr>
      <w:r>
        <w:lastRenderedPageBreak/>
        <w:t>AN ACT</w:t>
      </w:r>
      <w:r w:rsidR="00C579C3">
        <w:t xml:space="preserve"> </w:t>
      </w:r>
      <w:r w:rsidR="00003FC8">
        <w:t xml:space="preserve">supplementing and amending the </w:t>
      </w:r>
      <w:r w:rsidR="00C579C3" w:rsidRPr="00C579C3">
        <w:t>appropriation</w:t>
      </w:r>
      <w:r w:rsidR="00003FC8">
        <w:t>s</w:t>
      </w:r>
      <w:r w:rsidR="00C579C3" w:rsidRPr="00C579C3">
        <w:t xml:space="preserve"> of public moneys out of the Treasury from the balance of moneys remaining as an unappropriated surplus balance in the State Fund, </w:t>
      </w:r>
      <w:r w:rsidR="00257934" w:rsidRPr="00C579C3">
        <w:t xml:space="preserve">General Revenue, </w:t>
      </w:r>
      <w:r w:rsidR="00780F0F">
        <w:t xml:space="preserve">to </w:t>
      </w:r>
      <w:r w:rsidR="005A51D1">
        <w:t xml:space="preserve">the </w:t>
      </w:r>
      <w:r w:rsidR="00C61456">
        <w:t xml:space="preserve">Executive, Governor’s Office – Civil Contingent Fund, </w:t>
      </w:r>
      <w:r w:rsidR="002A37CC">
        <w:t xml:space="preserve">fund </w:t>
      </w:r>
      <w:r w:rsidR="009B798A">
        <w:t>0</w:t>
      </w:r>
      <w:r w:rsidR="00C61456">
        <w:t>105</w:t>
      </w:r>
      <w:r w:rsidR="002A37CC">
        <w:t>, fiscal year 20</w:t>
      </w:r>
      <w:r w:rsidR="00604DD3">
        <w:t>2</w:t>
      </w:r>
      <w:r w:rsidR="00C61456">
        <w:t>2</w:t>
      </w:r>
      <w:r w:rsidR="002A37CC">
        <w:t xml:space="preserve">, organization </w:t>
      </w:r>
      <w:r w:rsidR="009B798A">
        <w:t>0</w:t>
      </w:r>
      <w:r w:rsidR="00C61456">
        <w:t>100</w:t>
      </w:r>
      <w:r w:rsidR="002A37CC">
        <w:t>,</w:t>
      </w:r>
      <w:r w:rsidR="00C579C3" w:rsidRPr="00C579C3">
        <w:t xml:space="preserve"> by supplementing and amending the appropriations for the fiscal year ending June 30, 20</w:t>
      </w:r>
      <w:r w:rsidR="00604DD3">
        <w:t>2</w:t>
      </w:r>
      <w:r w:rsidR="00C61456">
        <w:t>2</w:t>
      </w:r>
      <w:r w:rsidR="00C579C3" w:rsidRPr="00C579C3">
        <w:t>.</w:t>
      </w:r>
    </w:p>
    <w:p w14:paraId="0F16E813" w14:textId="77777777" w:rsidR="00C579C3" w:rsidRDefault="00C579C3" w:rsidP="00C579C3">
      <w:pPr>
        <w:pStyle w:val="SectionBody"/>
        <w:sectPr w:rsidR="00C579C3" w:rsidSect="00DF199D">
          <w:headerReference w:type="even" r:id="rId8"/>
          <w:headerReference w:type="default" r:id="rId9"/>
          <w:footerReference w:type="even" r:id="rId10"/>
          <w:footerReference w:type="default" r:id="rId11"/>
          <w:foot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7CD1DBF1" w14:textId="7FC44E8C" w:rsidR="00C579C3" w:rsidRDefault="00C579C3" w:rsidP="00C579C3">
      <w:pPr>
        <w:pStyle w:val="SectionBody"/>
      </w:pPr>
      <w:r>
        <w:t>W</w:t>
      </w:r>
      <w:r w:rsidR="006B2F76">
        <w:t>hereas</w:t>
      </w:r>
      <w:r>
        <w:t xml:space="preserve">, The Governor submitted to the </w:t>
      </w:r>
      <w:r w:rsidR="00EE0809">
        <w:t xml:space="preserve">Legislature </w:t>
      </w:r>
      <w:r w:rsidR="00782FEA" w:rsidRPr="004A625A">
        <w:t>the Executive B</w:t>
      </w:r>
      <w:r w:rsidR="00782FEA">
        <w:t xml:space="preserve">udget </w:t>
      </w:r>
      <w:r w:rsidR="006B2F76">
        <w:t>D</w:t>
      </w:r>
      <w:r w:rsidR="00782FEA">
        <w:t>ocument, dated February 10, 2021</w:t>
      </w:r>
      <w:r w:rsidR="00782FEA" w:rsidRPr="004A625A">
        <w:t>, which included</w:t>
      </w:r>
      <w:r w:rsidR="00782FEA">
        <w:t xml:space="preserve"> </w:t>
      </w:r>
      <w:r>
        <w:t xml:space="preserve">a Statement of the State Fund, General Revenue, </w:t>
      </w:r>
      <w:r w:rsidR="00EE0809">
        <w:t xml:space="preserve">dated </w:t>
      </w:r>
      <w:r w:rsidR="00604DD3">
        <w:t>February 10, 2021</w:t>
      </w:r>
      <w:r w:rsidR="00EE0809">
        <w:t xml:space="preserve">, </w:t>
      </w:r>
      <w:r>
        <w:t>setting forth therein the</w:t>
      </w:r>
      <w:r w:rsidR="009E2350">
        <w:t xml:space="preserve"> cash balance as of July 1, 20</w:t>
      </w:r>
      <w:r w:rsidR="00604DD3">
        <w:t>2</w:t>
      </w:r>
      <w:r w:rsidR="00782FEA">
        <w:t>0</w:t>
      </w:r>
      <w:r>
        <w:t xml:space="preserve">, </w:t>
      </w:r>
      <w:r w:rsidR="00782FEA" w:rsidRPr="004A625A">
        <w:t xml:space="preserve">and further included </w:t>
      </w:r>
      <w:r w:rsidR="00782FEA">
        <w:t>an</w:t>
      </w:r>
      <w:r w:rsidR="00782FEA" w:rsidRPr="004A625A">
        <w:t xml:space="preserve"> estimate of revenues for the fiscal year 20</w:t>
      </w:r>
      <w:r w:rsidR="00782FEA">
        <w:t xml:space="preserve">22 </w:t>
      </w:r>
      <w:r>
        <w:t>less net appropriation balances forwarded and regular appropr</w:t>
      </w:r>
      <w:r w:rsidR="002A14C6">
        <w:t>iations for the fiscal year 20</w:t>
      </w:r>
      <w:r w:rsidR="00604DD3">
        <w:t>2</w:t>
      </w:r>
      <w:r w:rsidR="00C61456">
        <w:t>2</w:t>
      </w:r>
      <w:r>
        <w:t>; and</w:t>
      </w:r>
    </w:p>
    <w:p w14:paraId="5B08ADFC" w14:textId="1DE4F5F0" w:rsidR="009E4096" w:rsidRDefault="009E4096" w:rsidP="00C579C3">
      <w:pPr>
        <w:pStyle w:val="SectionBody"/>
      </w:pPr>
      <w:r>
        <w:t>W</w:t>
      </w:r>
      <w:r w:rsidR="006B2F76">
        <w:t>hereas</w:t>
      </w:r>
      <w:r>
        <w:t>, The Governor submitted to the Legislature an Executive Message dated June 24, 2021, which included a revised estimate of revenues for the State Fund, General Revenue</w:t>
      </w:r>
      <w:r w:rsidR="006B2F76">
        <w:t>,</w:t>
      </w:r>
      <w:r>
        <w:t xml:space="preserve"> </w:t>
      </w:r>
      <w:r w:rsidRPr="00187C44">
        <w:t xml:space="preserve">and a </w:t>
      </w:r>
      <w:r w:rsidR="00574E24">
        <w:t>S</w:t>
      </w:r>
      <w:r w:rsidRPr="00187C44">
        <w:t>tatement of the State Fund, General Revenue</w:t>
      </w:r>
      <w:r w:rsidR="006B2F76">
        <w:t>,</w:t>
      </w:r>
      <w:r>
        <w:t xml:space="preserve"> for the fiscal year 2021, </w:t>
      </w:r>
      <w:r>
        <w:rPr>
          <w:color w:val="auto"/>
        </w:rPr>
        <w:t>and further included an estimate of revenues for the fiscal year 2022 less net appropriation balances forwarded and regular appropriations for the fiscal year 2022</w:t>
      </w:r>
      <w:r>
        <w:t>; and</w:t>
      </w:r>
    </w:p>
    <w:p w14:paraId="19EFB1DA" w14:textId="23611962" w:rsidR="00C579C3" w:rsidRPr="00C579C3" w:rsidRDefault="00C579C3" w:rsidP="00C579C3">
      <w:pPr>
        <w:pStyle w:val="SectionBody"/>
      </w:pPr>
      <w:r>
        <w:t>W</w:t>
      </w:r>
      <w:r w:rsidR="006B2F76">
        <w:t>hereas</w:t>
      </w:r>
      <w:r>
        <w:t xml:space="preserve">, It appears from the </w:t>
      </w:r>
      <w:r w:rsidR="00782FEA">
        <w:t xml:space="preserve">Executive </w:t>
      </w:r>
      <w:r w:rsidR="009E4096">
        <w:t>Message</w:t>
      </w:r>
      <w:r w:rsidR="006D1FFB">
        <w:t xml:space="preserve"> dated June 24, 2021</w:t>
      </w:r>
      <w:r w:rsidR="00782FEA">
        <w:t xml:space="preserve">, </w:t>
      </w:r>
      <w:r>
        <w:t>Statement of the State Fund, General Revenue</w:t>
      </w:r>
      <w:r w:rsidR="009E2350">
        <w:t>,</w:t>
      </w:r>
      <w:r w:rsidR="002A14C6">
        <w:t xml:space="preserve"> </w:t>
      </w:r>
      <w:r>
        <w:t>there now remains an unappropriated surplus balance in the State Treasury which is available for appropriation during the fiscal year ending June 30, 20</w:t>
      </w:r>
      <w:r w:rsidR="00604DD3">
        <w:t>2</w:t>
      </w:r>
      <w:r w:rsidR="00C61456">
        <w:t>2</w:t>
      </w:r>
      <w:r>
        <w:t>; therefore</w:t>
      </w:r>
    </w:p>
    <w:p w14:paraId="1B86B112" w14:textId="77777777" w:rsidR="00670392" w:rsidRDefault="00303684" w:rsidP="00EE0809">
      <w:pPr>
        <w:pStyle w:val="EnactingClause"/>
        <w:sectPr w:rsidR="00670392" w:rsidSect="007442F0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1"/>
          <w:cols w:space="720"/>
          <w:titlePg/>
          <w:docGrid w:linePitch="360"/>
        </w:sectPr>
      </w:pPr>
      <w:r>
        <w:t>Be it enacted by the Legislature of West Virginia:</w:t>
      </w:r>
    </w:p>
    <w:p w14:paraId="1943ADD9" w14:textId="475190A4" w:rsidR="00670392" w:rsidRPr="00B844FE" w:rsidRDefault="00670392" w:rsidP="00670392">
      <w:pPr>
        <w:pStyle w:val="EnactingSection"/>
      </w:pPr>
      <w:r w:rsidRPr="00C579C3">
        <w:t>That the total appropriation for the fiscal year ending June 30, 20</w:t>
      </w:r>
      <w:r w:rsidR="00604DD3">
        <w:t>2</w:t>
      </w:r>
      <w:r w:rsidR="00C61456">
        <w:t>2</w:t>
      </w:r>
      <w:r>
        <w:t xml:space="preserve">, to fund </w:t>
      </w:r>
      <w:r w:rsidR="00C61456">
        <w:t>0105</w:t>
      </w:r>
      <w:r>
        <w:t>, fiscal year 20</w:t>
      </w:r>
      <w:r w:rsidR="00604DD3">
        <w:t>2</w:t>
      </w:r>
      <w:r w:rsidR="00C61456">
        <w:t>2</w:t>
      </w:r>
      <w:r>
        <w:t xml:space="preserve">, organization </w:t>
      </w:r>
      <w:r w:rsidR="009B798A">
        <w:t>0</w:t>
      </w:r>
      <w:r w:rsidR="00C61456">
        <w:t>100</w:t>
      </w:r>
      <w:r w:rsidRPr="00C579C3">
        <w:t xml:space="preserve">, </w:t>
      </w:r>
      <w:r>
        <w:t xml:space="preserve">be supplemented and amended by </w:t>
      </w:r>
      <w:r w:rsidR="00C61456">
        <w:t xml:space="preserve">adding a new </w:t>
      </w:r>
      <w:r w:rsidR="009705BB">
        <w:t xml:space="preserve">item of appropriation </w:t>
      </w:r>
      <w:r w:rsidRPr="00C579C3">
        <w:t>as follows:</w:t>
      </w:r>
    </w:p>
    <w:p w14:paraId="54711B0C" w14:textId="77777777" w:rsidR="00670392" w:rsidRPr="006B2F76" w:rsidRDefault="00670392" w:rsidP="00670392">
      <w:pPr>
        <w:pStyle w:val="ChapterHeading"/>
        <w:suppressLineNumbers w:val="0"/>
        <w:rPr>
          <w:b w:val="0"/>
          <w:bCs/>
        </w:rPr>
      </w:pPr>
      <w:r w:rsidRPr="006B2F76">
        <w:rPr>
          <w:b w:val="0"/>
          <w:bCs/>
        </w:rPr>
        <w:t>Title II – Appropriations.</w:t>
      </w:r>
    </w:p>
    <w:p w14:paraId="11153CB1" w14:textId="48E28A6D" w:rsidR="00EE0809" w:rsidRDefault="00670392" w:rsidP="006B2F76">
      <w:pPr>
        <w:pStyle w:val="SectionHeading"/>
        <w:suppressLineNumbers w:val="0"/>
        <w:jc w:val="center"/>
      </w:pPr>
      <w:r>
        <w:t>Section 1. Appropriations from general revenue.</w:t>
      </w:r>
    </w:p>
    <w:p w14:paraId="18387A54" w14:textId="4BBBE62F" w:rsidR="004C41CC" w:rsidRPr="006B2F76" w:rsidRDefault="006B2F76" w:rsidP="00604DD3">
      <w:pPr>
        <w:pStyle w:val="SectionBody"/>
        <w:ind w:firstLine="0"/>
        <w:jc w:val="center"/>
        <w:rPr>
          <w:sz w:val="28"/>
          <w:szCs w:val="28"/>
        </w:rPr>
      </w:pPr>
      <w:r w:rsidRPr="006B2F76">
        <w:rPr>
          <w:sz w:val="28"/>
          <w:szCs w:val="28"/>
        </w:rPr>
        <w:lastRenderedPageBreak/>
        <w:t>EXECUTIVE</w:t>
      </w:r>
    </w:p>
    <w:p w14:paraId="2BBC7342" w14:textId="384A61FE" w:rsidR="00604DD3" w:rsidRDefault="00C61456" w:rsidP="00604DD3">
      <w:pPr>
        <w:pStyle w:val="SectionBody"/>
        <w:ind w:firstLine="0"/>
        <w:jc w:val="center"/>
        <w:rPr>
          <w:i/>
        </w:rPr>
      </w:pPr>
      <w:r>
        <w:rPr>
          <w:i/>
        </w:rPr>
        <w:t>7</w:t>
      </w:r>
      <w:r w:rsidR="00604DD3" w:rsidRPr="00953694">
        <w:rPr>
          <w:i/>
        </w:rPr>
        <w:t xml:space="preserve"> – </w:t>
      </w:r>
      <w:r>
        <w:rPr>
          <w:i/>
        </w:rPr>
        <w:t xml:space="preserve">Governor’s Office – </w:t>
      </w:r>
    </w:p>
    <w:p w14:paraId="11C5A1CC" w14:textId="62CD7A6B" w:rsidR="00C61456" w:rsidRPr="00953694" w:rsidRDefault="00C61456" w:rsidP="00604DD3">
      <w:pPr>
        <w:pStyle w:val="SectionBody"/>
        <w:ind w:firstLine="0"/>
        <w:jc w:val="center"/>
        <w:rPr>
          <w:i/>
        </w:rPr>
      </w:pPr>
      <w:r>
        <w:rPr>
          <w:i/>
        </w:rPr>
        <w:t>Civil Contingent Fund</w:t>
      </w:r>
    </w:p>
    <w:p w14:paraId="779E6531" w14:textId="5DC786A4" w:rsidR="00604DD3" w:rsidRDefault="00604DD3" w:rsidP="00604DD3">
      <w:pPr>
        <w:pStyle w:val="SectionBody"/>
        <w:ind w:firstLine="0"/>
        <w:jc w:val="center"/>
      </w:pPr>
      <w:r>
        <w:t xml:space="preserve">(WV Code Chapter </w:t>
      </w:r>
      <w:r w:rsidR="00C61456">
        <w:t>5</w:t>
      </w:r>
      <w:r>
        <w:t>)</w:t>
      </w:r>
    </w:p>
    <w:p w14:paraId="129D0E2D" w14:textId="6408D835" w:rsidR="00604DD3" w:rsidRDefault="00604DD3" w:rsidP="00604DD3">
      <w:pPr>
        <w:pStyle w:val="SectionBody"/>
        <w:ind w:firstLine="0"/>
        <w:jc w:val="center"/>
        <w:rPr>
          <w:u w:val="single"/>
        </w:rPr>
      </w:pPr>
      <w:r>
        <w:t xml:space="preserve">Fund </w:t>
      </w:r>
      <w:r w:rsidRPr="00C579C3">
        <w:rPr>
          <w:u w:val="single"/>
        </w:rPr>
        <w:t>0</w:t>
      </w:r>
      <w:r w:rsidR="00C61456">
        <w:rPr>
          <w:u w:val="single"/>
        </w:rPr>
        <w:t>105</w:t>
      </w:r>
      <w:r>
        <w:t xml:space="preserve"> FY </w:t>
      </w:r>
      <w:r w:rsidRPr="00C579C3">
        <w:rPr>
          <w:u w:val="single"/>
        </w:rPr>
        <w:t>20</w:t>
      </w:r>
      <w:r>
        <w:rPr>
          <w:u w:val="single"/>
        </w:rPr>
        <w:t>2</w:t>
      </w:r>
      <w:r w:rsidR="00C61456">
        <w:rPr>
          <w:u w:val="single"/>
        </w:rPr>
        <w:t>2</w:t>
      </w:r>
      <w:r>
        <w:t xml:space="preserve"> Org </w:t>
      </w:r>
      <w:r w:rsidRPr="008F66F4">
        <w:rPr>
          <w:u w:val="single"/>
        </w:rPr>
        <w:t>0</w:t>
      </w:r>
      <w:r w:rsidR="00C61456">
        <w:rPr>
          <w:u w:val="single"/>
        </w:rPr>
        <w:t>100</w:t>
      </w:r>
    </w:p>
    <w:p w14:paraId="2E35941D" w14:textId="77777777" w:rsidR="00604DD3" w:rsidRPr="006057A9" w:rsidRDefault="00604DD3" w:rsidP="00604DD3">
      <w:pPr>
        <w:pStyle w:val="SectionBody"/>
        <w:tabs>
          <w:tab w:val="center" w:pos="6840"/>
          <w:tab w:val="center" w:pos="9000"/>
        </w:tabs>
        <w:spacing w:line="240" w:lineRule="auto"/>
        <w:ind w:firstLine="0"/>
        <w:jc w:val="left"/>
        <w:rPr>
          <w:b/>
        </w:rPr>
      </w:pPr>
      <w:r>
        <w:rPr>
          <w:b/>
        </w:rPr>
        <w:tab/>
      </w:r>
      <w:r>
        <w:rPr>
          <w:b/>
        </w:rPr>
        <w:tab/>
      </w:r>
      <w:r w:rsidRPr="006057A9">
        <w:rPr>
          <w:b/>
        </w:rPr>
        <w:t>General</w:t>
      </w:r>
    </w:p>
    <w:p w14:paraId="587FE61D" w14:textId="77777777" w:rsidR="00604DD3" w:rsidRPr="006057A9" w:rsidRDefault="00604DD3" w:rsidP="00604DD3">
      <w:pPr>
        <w:pStyle w:val="SectionBody"/>
        <w:tabs>
          <w:tab w:val="center" w:pos="6840"/>
          <w:tab w:val="center" w:pos="9000"/>
        </w:tabs>
        <w:spacing w:line="240" w:lineRule="auto"/>
        <w:ind w:firstLine="0"/>
        <w:jc w:val="left"/>
        <w:rPr>
          <w:b/>
        </w:rPr>
      </w:pPr>
      <w:r>
        <w:rPr>
          <w:b/>
        </w:rPr>
        <w:tab/>
        <w:t>A</w:t>
      </w:r>
      <w:r w:rsidRPr="006057A9">
        <w:rPr>
          <w:b/>
        </w:rPr>
        <w:t>ppro-</w:t>
      </w:r>
      <w:r w:rsidRPr="006057A9">
        <w:rPr>
          <w:b/>
        </w:rPr>
        <w:tab/>
        <w:t>Revenue</w:t>
      </w:r>
    </w:p>
    <w:p w14:paraId="3DABCE9C" w14:textId="77777777" w:rsidR="00604DD3" w:rsidRDefault="00604DD3" w:rsidP="00604DD3">
      <w:pPr>
        <w:pStyle w:val="SectionBody"/>
        <w:tabs>
          <w:tab w:val="center" w:pos="6840"/>
          <w:tab w:val="center" w:pos="9000"/>
        </w:tabs>
        <w:spacing w:line="240" w:lineRule="auto"/>
        <w:ind w:firstLine="0"/>
        <w:jc w:val="left"/>
        <w:rPr>
          <w:b/>
        </w:rPr>
      </w:pPr>
      <w:r>
        <w:rPr>
          <w:b/>
        </w:rPr>
        <w:tab/>
        <w:t>priation</w:t>
      </w:r>
      <w:r w:rsidRPr="006057A9">
        <w:rPr>
          <w:b/>
        </w:rPr>
        <w:tab/>
        <w:t>Fund</w:t>
      </w:r>
    </w:p>
    <w:p w14:paraId="03221BFB" w14:textId="77777777" w:rsidR="00604DD3" w:rsidRDefault="00604DD3" w:rsidP="00604DD3">
      <w:pPr>
        <w:pStyle w:val="SectionBody"/>
        <w:suppressLineNumbers/>
        <w:tabs>
          <w:tab w:val="left" w:pos="288"/>
          <w:tab w:val="left" w:pos="720"/>
          <w:tab w:val="right" w:pos="6048"/>
          <w:tab w:val="right" w:pos="6480"/>
          <w:tab w:val="center" w:pos="6840"/>
          <w:tab w:val="left" w:pos="7704"/>
          <w:tab w:val="center" w:pos="8640"/>
          <w:tab w:val="right" w:pos="9720"/>
        </w:tabs>
        <w:spacing w:line="240" w:lineRule="auto"/>
        <w:ind w:firstLine="0"/>
        <w:jc w:val="left"/>
        <w:rPr>
          <w:b/>
        </w:rPr>
      </w:pPr>
    </w:p>
    <w:p w14:paraId="707F1BFB" w14:textId="6F14A93B" w:rsidR="007754FE" w:rsidRPr="006B2F76" w:rsidRDefault="00062E76" w:rsidP="00C61456">
      <w:pPr>
        <w:pStyle w:val="SectionBody"/>
        <w:tabs>
          <w:tab w:val="left" w:pos="432"/>
          <w:tab w:val="left" w:pos="720"/>
          <w:tab w:val="right" w:leader="dot" w:pos="6048"/>
          <w:tab w:val="center" w:pos="6840"/>
          <w:tab w:val="left" w:pos="7704"/>
          <w:tab w:val="right" w:pos="9360"/>
        </w:tabs>
        <w:ind w:firstLine="0"/>
        <w:jc w:val="left"/>
      </w:pPr>
      <w:r>
        <w:t>1</w:t>
      </w:r>
      <w:r w:rsidR="00C61456">
        <w:t>a</w:t>
      </w:r>
      <w:r w:rsidR="00604DD3">
        <w:tab/>
      </w:r>
      <w:r>
        <w:t>Civil Contingent Fund</w:t>
      </w:r>
      <w:r w:rsidR="00C61456">
        <w:t xml:space="preserve"> </w:t>
      </w:r>
      <w:r w:rsidR="00604DD3">
        <w:t xml:space="preserve">– </w:t>
      </w:r>
      <w:r w:rsidR="00AE7662">
        <w:t xml:space="preserve">Total - </w:t>
      </w:r>
      <w:r w:rsidR="00604DD3">
        <w:t>Surplus</w:t>
      </w:r>
      <w:r w:rsidR="00C61456">
        <w:t xml:space="preserve"> (R)</w:t>
      </w:r>
      <w:r w:rsidR="00604DD3">
        <w:tab/>
      </w:r>
      <w:r w:rsidR="00604DD3">
        <w:tab/>
      </w:r>
      <w:r w:rsidR="00C61456">
        <w:t>2</w:t>
      </w:r>
      <w:r>
        <w:t>38</w:t>
      </w:r>
      <w:r w:rsidR="00C61456">
        <w:t>00</w:t>
      </w:r>
      <w:r w:rsidR="00604DD3">
        <w:tab/>
        <w:t>$</w:t>
      </w:r>
      <w:r w:rsidR="00604DD3">
        <w:tab/>
      </w:r>
      <w:r w:rsidR="00C61456">
        <w:t>2,000</w:t>
      </w:r>
      <w:r w:rsidR="00604DD3">
        <w:t>,000</w:t>
      </w:r>
    </w:p>
    <w:sectPr w:rsidR="007754FE" w:rsidRPr="006B2F76" w:rsidSect="007442F0">
      <w:type w:val="continuous"/>
      <w:pgSz w:w="12240" w:h="15840" w:code="1"/>
      <w:pgMar w:top="1440" w:right="1440" w:bottom="1440" w:left="1440" w:header="720" w:footer="720" w:gutter="0"/>
      <w:lnNumType w:countBy="1" w:restart="newSection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537E84" w14:textId="77777777" w:rsidR="00AE4292" w:rsidRPr="00B844FE" w:rsidRDefault="00AE4292" w:rsidP="00B844FE">
      <w:r>
        <w:separator/>
      </w:r>
    </w:p>
  </w:endnote>
  <w:endnote w:type="continuationSeparator" w:id="0">
    <w:p w14:paraId="51485CD6" w14:textId="77777777" w:rsidR="00AE4292" w:rsidRPr="00B844FE" w:rsidRDefault="00AE4292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335F88ED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7314ADBB" w14:textId="77777777" w:rsidR="002A0269" w:rsidRDefault="002A0269" w:rsidP="00B844FE"/>
  <w:p w14:paraId="7B59E3A1" w14:textId="77777777" w:rsidR="00AB5376" w:rsidRDefault="00AB537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BC247BE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E21A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7470536" w14:textId="77777777" w:rsidR="00AB5376" w:rsidRDefault="00AB5376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434054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BD2D2B9" w14:textId="77777777" w:rsidR="003454ED" w:rsidRDefault="00574E24">
        <w:pPr>
          <w:pStyle w:val="Footer"/>
          <w:jc w:val="center"/>
        </w:pPr>
      </w:p>
    </w:sdtContent>
  </w:sdt>
  <w:p w14:paraId="21EAEA63" w14:textId="77777777" w:rsidR="003454ED" w:rsidRDefault="003454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8688E6" w14:textId="77777777" w:rsidR="00AE4292" w:rsidRPr="00B844FE" w:rsidRDefault="00AE4292" w:rsidP="00B844FE">
      <w:r>
        <w:separator/>
      </w:r>
    </w:p>
  </w:footnote>
  <w:footnote w:type="continuationSeparator" w:id="0">
    <w:p w14:paraId="779554D0" w14:textId="77777777" w:rsidR="00AE4292" w:rsidRPr="00B844FE" w:rsidRDefault="00AE4292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39FDB" w14:textId="64BF3391" w:rsidR="002A0269" w:rsidRPr="00B844FE" w:rsidRDefault="00574E24">
    <w:pPr>
      <w:pStyle w:val="Header"/>
    </w:pPr>
    <w:sdt>
      <w:sdtPr>
        <w:id w:val="-684364211"/>
        <w:placeholder>
          <w:docPart w:val="FA474D172DA24A258969C8A2424E878C"/>
        </w:placeholder>
        <w:temporary/>
        <w:showingPlcHdr/>
      </w:sdtPr>
      <w:sdtEndPr/>
      <w:sdtContent>
        <w:r w:rsidR="006B2F76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FA474D172DA24A258969C8A2424E878C"/>
        </w:placeholder>
        <w:temporary/>
        <w:showingPlcHdr/>
      </w:sdtPr>
      <w:sdtEndPr/>
      <w:sdtContent>
        <w:r w:rsidR="006B2F76" w:rsidRPr="00B844FE">
          <w:t>[Type here]</w:t>
        </w:r>
      </w:sdtContent>
    </w:sdt>
  </w:p>
  <w:p w14:paraId="0E98584C" w14:textId="77777777" w:rsidR="00AB5376" w:rsidRDefault="00AB537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A9A38" w14:textId="6691E901" w:rsidR="00C33014" w:rsidRPr="00C33014" w:rsidRDefault="006B2F76" w:rsidP="00C33014">
    <w:pPr>
      <w:pStyle w:val="HeaderStyle"/>
    </w:pPr>
    <w:r>
      <w:t>Enr</w:t>
    </w:r>
    <w:r w:rsidR="00E77BC0">
      <w:t xml:space="preserve"> SB</w:t>
    </w:r>
    <w:r w:rsidR="007E7A18">
      <w:t xml:space="preserve"> 3019</w:t>
    </w:r>
    <w:r w:rsidR="00C33014" w:rsidRPr="002A0269">
      <w:ptab w:relativeTo="margin" w:alignment="center" w:leader="none"/>
    </w:r>
    <w:r w:rsidR="00C33014">
      <w:tab/>
    </w:r>
  </w:p>
  <w:p w14:paraId="31FB2013" w14:textId="77777777" w:rsidR="00E831B3" w:rsidRPr="00C33014" w:rsidRDefault="00E831B3" w:rsidP="00C33014">
    <w:pPr>
      <w:pStyle w:val="Header"/>
    </w:pPr>
  </w:p>
  <w:p w14:paraId="0A0A488E" w14:textId="77777777" w:rsidR="00AB5376" w:rsidRDefault="00AB537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9C3"/>
    <w:rsid w:val="00003FC8"/>
    <w:rsid w:val="0000526A"/>
    <w:rsid w:val="000113C0"/>
    <w:rsid w:val="00021E41"/>
    <w:rsid w:val="000503C0"/>
    <w:rsid w:val="00062E76"/>
    <w:rsid w:val="00085D22"/>
    <w:rsid w:val="000868DD"/>
    <w:rsid w:val="0008715F"/>
    <w:rsid w:val="000A2D92"/>
    <w:rsid w:val="000C5C77"/>
    <w:rsid w:val="0010070F"/>
    <w:rsid w:val="0015112E"/>
    <w:rsid w:val="001552E7"/>
    <w:rsid w:val="0019461C"/>
    <w:rsid w:val="001B3CEB"/>
    <w:rsid w:val="001C279E"/>
    <w:rsid w:val="001D459E"/>
    <w:rsid w:val="001E116E"/>
    <w:rsid w:val="002552AD"/>
    <w:rsid w:val="00257934"/>
    <w:rsid w:val="0027011C"/>
    <w:rsid w:val="00274200"/>
    <w:rsid w:val="002A0269"/>
    <w:rsid w:val="002A14C6"/>
    <w:rsid w:val="002A1E83"/>
    <w:rsid w:val="002A37CC"/>
    <w:rsid w:val="002E21AE"/>
    <w:rsid w:val="002E4B9B"/>
    <w:rsid w:val="00303684"/>
    <w:rsid w:val="0030622E"/>
    <w:rsid w:val="00314854"/>
    <w:rsid w:val="003454ED"/>
    <w:rsid w:val="003912A0"/>
    <w:rsid w:val="00472D36"/>
    <w:rsid w:val="004C13DD"/>
    <w:rsid w:val="004C41CC"/>
    <w:rsid w:val="004E3441"/>
    <w:rsid w:val="00512AAE"/>
    <w:rsid w:val="00570D12"/>
    <w:rsid w:val="00574E24"/>
    <w:rsid w:val="005A51D1"/>
    <w:rsid w:val="005A5366"/>
    <w:rsid w:val="005D2ADB"/>
    <w:rsid w:val="00604DD3"/>
    <w:rsid w:val="006057A9"/>
    <w:rsid w:val="00637E73"/>
    <w:rsid w:val="00670392"/>
    <w:rsid w:val="006707A9"/>
    <w:rsid w:val="006865E9"/>
    <w:rsid w:val="00691F3E"/>
    <w:rsid w:val="00694BFB"/>
    <w:rsid w:val="006A106B"/>
    <w:rsid w:val="006B2F76"/>
    <w:rsid w:val="006B3F27"/>
    <w:rsid w:val="006D1FFB"/>
    <w:rsid w:val="006D4036"/>
    <w:rsid w:val="006E7FCE"/>
    <w:rsid w:val="006F1F0B"/>
    <w:rsid w:val="006F74F3"/>
    <w:rsid w:val="00732E1D"/>
    <w:rsid w:val="00732E73"/>
    <w:rsid w:val="007442F0"/>
    <w:rsid w:val="007754FE"/>
    <w:rsid w:val="00780F0F"/>
    <w:rsid w:val="00782FEA"/>
    <w:rsid w:val="007A2837"/>
    <w:rsid w:val="007C09B3"/>
    <w:rsid w:val="007E7A18"/>
    <w:rsid w:val="007F12E8"/>
    <w:rsid w:val="007F1CF5"/>
    <w:rsid w:val="008125EA"/>
    <w:rsid w:val="00824C50"/>
    <w:rsid w:val="00834EDE"/>
    <w:rsid w:val="008736AA"/>
    <w:rsid w:val="008A4601"/>
    <w:rsid w:val="008D275D"/>
    <w:rsid w:val="008F66F4"/>
    <w:rsid w:val="00912F50"/>
    <w:rsid w:val="00913C51"/>
    <w:rsid w:val="00934769"/>
    <w:rsid w:val="00953694"/>
    <w:rsid w:val="009705BB"/>
    <w:rsid w:val="00980327"/>
    <w:rsid w:val="0098653C"/>
    <w:rsid w:val="009B798A"/>
    <w:rsid w:val="009D0428"/>
    <w:rsid w:val="009E2350"/>
    <w:rsid w:val="009E4096"/>
    <w:rsid w:val="009F1067"/>
    <w:rsid w:val="009F7C64"/>
    <w:rsid w:val="00A01AB4"/>
    <w:rsid w:val="00A261CD"/>
    <w:rsid w:val="00A31E01"/>
    <w:rsid w:val="00A527AD"/>
    <w:rsid w:val="00A718CF"/>
    <w:rsid w:val="00A74F57"/>
    <w:rsid w:val="00AA46D1"/>
    <w:rsid w:val="00AB5376"/>
    <w:rsid w:val="00AD37FE"/>
    <w:rsid w:val="00AE4292"/>
    <w:rsid w:val="00AE48A0"/>
    <w:rsid w:val="00AE4F1A"/>
    <w:rsid w:val="00AE7662"/>
    <w:rsid w:val="00B0034A"/>
    <w:rsid w:val="00B16F25"/>
    <w:rsid w:val="00B24422"/>
    <w:rsid w:val="00B60FBD"/>
    <w:rsid w:val="00B80C20"/>
    <w:rsid w:val="00B844FE"/>
    <w:rsid w:val="00B9061C"/>
    <w:rsid w:val="00BB54A9"/>
    <w:rsid w:val="00BC562B"/>
    <w:rsid w:val="00C15C69"/>
    <w:rsid w:val="00C16AE5"/>
    <w:rsid w:val="00C22D0D"/>
    <w:rsid w:val="00C306AC"/>
    <w:rsid w:val="00C33014"/>
    <w:rsid w:val="00C33434"/>
    <w:rsid w:val="00C34869"/>
    <w:rsid w:val="00C42EB6"/>
    <w:rsid w:val="00C579C3"/>
    <w:rsid w:val="00C61456"/>
    <w:rsid w:val="00C75970"/>
    <w:rsid w:val="00C85096"/>
    <w:rsid w:val="00CB20EF"/>
    <w:rsid w:val="00CD12CB"/>
    <w:rsid w:val="00CD36CF"/>
    <w:rsid w:val="00CF18AD"/>
    <w:rsid w:val="00CF1DCA"/>
    <w:rsid w:val="00CF262D"/>
    <w:rsid w:val="00D363A8"/>
    <w:rsid w:val="00D579FC"/>
    <w:rsid w:val="00D64F57"/>
    <w:rsid w:val="00DB3091"/>
    <w:rsid w:val="00DE526B"/>
    <w:rsid w:val="00DF199D"/>
    <w:rsid w:val="00E01542"/>
    <w:rsid w:val="00E365F1"/>
    <w:rsid w:val="00E62F48"/>
    <w:rsid w:val="00E77BC0"/>
    <w:rsid w:val="00E831B3"/>
    <w:rsid w:val="00E84571"/>
    <w:rsid w:val="00E95A9B"/>
    <w:rsid w:val="00E97333"/>
    <w:rsid w:val="00ED46EE"/>
    <w:rsid w:val="00EE0809"/>
    <w:rsid w:val="00EE70CB"/>
    <w:rsid w:val="00F41CA2"/>
    <w:rsid w:val="00F50D2E"/>
    <w:rsid w:val="00F62EFB"/>
    <w:rsid w:val="00F939A4"/>
    <w:rsid w:val="00F96F2F"/>
    <w:rsid w:val="00FA7B09"/>
    <w:rsid w:val="00FD37BA"/>
    <w:rsid w:val="00FD4081"/>
    <w:rsid w:val="00FE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58592D"/>
  <w15:docId w15:val="{86F107B3-FF1F-4DF9-80E9-2ADEDB92A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locked="0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semiHidden/>
    <w:rsid w:val="00C42E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semiHidden/>
    <w:locked/>
    <w:rsid w:val="004C13DD"/>
    <w:pPr>
      <w:spacing w:line="240" w:lineRule="auto"/>
    </w:pPr>
  </w:style>
  <w:style w:type="paragraph" w:customStyle="1" w:styleId="SectionHeading">
    <w:name w:val="Section Heading"/>
    <w:next w:val="SectionBody"/>
    <w:link w:val="SectionHeadingChar"/>
    <w:qFormat/>
    <w:rsid w:val="008736AA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">
    <w:name w:val="Article Heading"/>
    <w:next w:val="SectionHeading"/>
    <w:link w:val="ArticleHeadingChar"/>
    <w:qFormat/>
    <w:rsid w:val="00FA7B09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Char">
    <w:name w:val="Section Heading Char"/>
    <w:link w:val="SectionHeading"/>
    <w:rsid w:val="008736AA"/>
    <w:rPr>
      <w:rFonts w:eastAsia="Calibri"/>
      <w:b/>
      <w:color w:val="000000"/>
    </w:rPr>
  </w:style>
  <w:style w:type="paragraph" w:customStyle="1" w:styleId="ChapterHeading">
    <w:name w:val="Chapter Heading"/>
    <w:next w:val="ArticleHeading"/>
    <w:link w:val="ChapterHeadingChar"/>
    <w:qFormat/>
    <w:rsid w:val="00FA7B09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Char">
    <w:name w:val="Article Heading Char"/>
    <w:link w:val="ArticleHeading"/>
    <w:rsid w:val="00FA7B09"/>
    <w:rPr>
      <w:rFonts w:eastAsia="Calibri"/>
      <w:b/>
      <w:caps/>
      <w:color w:val="000000"/>
      <w:sz w:val="24"/>
    </w:rPr>
  </w:style>
  <w:style w:type="paragraph" w:customStyle="1" w:styleId="BillNumber">
    <w:name w:val="Bill Number"/>
    <w:next w:val="Sponsors"/>
    <w:link w:val="BillNumberChar"/>
    <w:autoRedefine/>
    <w:qFormat/>
    <w:rsid w:val="00E831B3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Char">
    <w:name w:val="Chapter Heading Char"/>
    <w:link w:val="ChapterHeading"/>
    <w:rsid w:val="00FA7B09"/>
    <w:rPr>
      <w:rFonts w:eastAsia="Calibri"/>
      <w:b/>
      <w:caps/>
      <w:color w:val="000000"/>
      <w:sz w:val="28"/>
    </w:rPr>
  </w:style>
  <w:style w:type="paragraph" w:customStyle="1" w:styleId="Sponsors">
    <w:name w:val="Sponsors"/>
    <w:next w:val="References"/>
    <w:link w:val="SponsorsChar"/>
    <w:autoRedefine/>
    <w:qFormat/>
    <w:rsid w:val="00E831B3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">
    <w:name w:val="References"/>
    <w:link w:val="ReferencesChar"/>
    <w:autoRedefine/>
    <w:qFormat/>
    <w:rsid w:val="00E831B3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semiHidden/>
    <w:locked/>
    <w:rsid w:val="00C34869"/>
    <w:rPr>
      <w:i/>
      <w:iCs/>
      <w:color w:val="404040" w:themeColor="text1" w:themeTint="BF"/>
    </w:rPr>
  </w:style>
  <w:style w:type="paragraph" w:customStyle="1" w:styleId="Note">
    <w:name w:val="Note"/>
    <w:basedOn w:val="NoSpacing"/>
    <w:link w:val="NoteChar"/>
    <w:autoRedefine/>
    <w:qFormat/>
    <w:rsid w:val="00C42EB6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">
    <w:name w:val="Section Body"/>
    <w:link w:val="SectionBodyChar"/>
    <w:qFormat/>
    <w:rsid w:val="008736AA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semiHidden/>
    <w:rsid w:val="006D4036"/>
  </w:style>
  <w:style w:type="character" w:customStyle="1" w:styleId="NoteChar">
    <w:name w:val="Note Char"/>
    <w:link w:val="Note"/>
    <w:rsid w:val="00C42EB6"/>
    <w:rPr>
      <w:rFonts w:eastAsia="Calibri"/>
      <w:color w:val="000000"/>
      <w:sz w:val="20"/>
    </w:rPr>
  </w:style>
  <w:style w:type="paragraph" w:customStyle="1" w:styleId="TitleSection">
    <w:name w:val="Title Section"/>
    <w:next w:val="EnactingClause"/>
    <w:link w:val="TitleSectionChar"/>
    <w:autoRedefine/>
    <w:qFormat/>
    <w:rsid w:val="002A0269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Char">
    <w:name w:val="Section Body Char"/>
    <w:link w:val="SectionBody"/>
    <w:rsid w:val="008736AA"/>
    <w:rPr>
      <w:rFonts w:eastAsia="Calibri"/>
      <w:color w:val="000000"/>
    </w:rPr>
  </w:style>
  <w:style w:type="paragraph" w:customStyle="1" w:styleId="EnactingSection">
    <w:name w:val="Enacting Section"/>
    <w:link w:val="EnactingSectionChar"/>
    <w:autoRedefine/>
    <w:qFormat/>
    <w:rsid w:val="00C22D0D"/>
    <w:pPr>
      <w:ind w:firstLine="720"/>
      <w:jc w:val="both"/>
    </w:pPr>
    <w:rPr>
      <w:rFonts w:eastAsia="Calibri"/>
      <w:color w:val="000000"/>
    </w:rPr>
  </w:style>
  <w:style w:type="character" w:customStyle="1" w:styleId="TitleSectionChar">
    <w:name w:val="Title Section Char"/>
    <w:link w:val="TitleSection"/>
    <w:rsid w:val="002A0269"/>
    <w:rPr>
      <w:rFonts w:eastAsia="Calibri"/>
      <w:color w:val="000000"/>
    </w:rPr>
  </w:style>
  <w:style w:type="paragraph" w:customStyle="1" w:styleId="PartHeading">
    <w:name w:val="Part Heading"/>
    <w:next w:val="SectionHeading"/>
    <w:link w:val="PartHeadingChar"/>
    <w:qFormat/>
    <w:rsid w:val="00C42EB6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Char">
    <w:name w:val="Enacting Section Char"/>
    <w:link w:val="EnactingSection"/>
    <w:rsid w:val="00C22D0D"/>
    <w:rPr>
      <w:rFonts w:eastAsia="Calibri"/>
      <w:color w:val="000000"/>
    </w:rPr>
  </w:style>
  <w:style w:type="paragraph" w:styleId="ListParagraph">
    <w:name w:val="List Paragraph"/>
    <w:basedOn w:val="Normal"/>
    <w:uiPriority w:val="34"/>
    <w:semiHidden/>
    <w:locked/>
    <w:rsid w:val="00980327"/>
    <w:pPr>
      <w:ind w:left="720"/>
      <w:contextualSpacing/>
    </w:pPr>
  </w:style>
  <w:style w:type="character" w:customStyle="1" w:styleId="PartHeadingChar">
    <w:name w:val="Part Heading Char"/>
    <w:link w:val="PartHeading"/>
    <w:rsid w:val="00C42EB6"/>
    <w:rPr>
      <w:rFonts w:eastAsia="Calibri"/>
      <w:smallCaps/>
      <w:color w:val="000000"/>
      <w:sz w:val="24"/>
    </w:rPr>
  </w:style>
  <w:style w:type="paragraph" w:customStyle="1" w:styleId="TitlePageOrigin">
    <w:name w:val="Title Page: Origin"/>
    <w:next w:val="TitlePageSession"/>
    <w:link w:val="TitlePageOriginChar"/>
    <w:autoRedefine/>
    <w:qFormat/>
    <w:rsid w:val="00A527AD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Char">
    <w:name w:val="References Char"/>
    <w:basedOn w:val="DefaultParagraphFont"/>
    <w:link w:val="References"/>
    <w:rsid w:val="00E831B3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B20EF"/>
  </w:style>
  <w:style w:type="paragraph" w:customStyle="1" w:styleId="EnactingClause">
    <w:name w:val="Enacting Clause"/>
    <w:next w:val="EnactingSection"/>
    <w:link w:val="EnactingClauseChar"/>
    <w:autoRedefine/>
    <w:qFormat/>
    <w:rsid w:val="00C42EB6"/>
    <w:pPr>
      <w:suppressLineNumbers/>
    </w:pPr>
    <w:rPr>
      <w:rFonts w:eastAsia="Calibri"/>
      <w:i/>
      <w:color w:val="000000"/>
    </w:rPr>
  </w:style>
  <w:style w:type="character" w:customStyle="1" w:styleId="SponsorsChar">
    <w:name w:val="Sponsors Char"/>
    <w:basedOn w:val="DefaultParagraphFont"/>
    <w:link w:val="Sponsors"/>
    <w:rsid w:val="00E831B3"/>
    <w:rPr>
      <w:rFonts w:eastAsia="Calibri"/>
      <w:smallCaps/>
      <w:color w:val="000000"/>
      <w:sz w:val="24"/>
    </w:rPr>
  </w:style>
  <w:style w:type="character" w:customStyle="1" w:styleId="EnactingClauseChar">
    <w:name w:val="Enacting Clause Char"/>
    <w:basedOn w:val="DefaultParagraphFont"/>
    <w:link w:val="EnactingClause"/>
    <w:rsid w:val="00C42EB6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FA7B0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A7B09"/>
  </w:style>
  <w:style w:type="character" w:customStyle="1" w:styleId="BillNumberChar">
    <w:name w:val="Bill Number Char"/>
    <w:basedOn w:val="DefaultParagraphFont"/>
    <w:link w:val="BillNumber"/>
    <w:rsid w:val="00E831B3"/>
    <w:rPr>
      <w:rFonts w:eastAsia="Calibri"/>
      <w:b/>
      <w:color w:val="000000"/>
      <w:sz w:val="44"/>
    </w:rPr>
  </w:style>
  <w:style w:type="paragraph" w:customStyle="1" w:styleId="TitlePageSession">
    <w:name w:val="Title Page: Session"/>
    <w:next w:val="TitlePageBillPrefix"/>
    <w:link w:val="TitlePageSessionChar"/>
    <w:autoRedefine/>
    <w:qFormat/>
    <w:rsid w:val="00CD36CF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Char">
    <w:name w:val="Title Page: Origin Char"/>
    <w:basedOn w:val="DefaultParagraphFont"/>
    <w:link w:val="TitlePageOrigin"/>
    <w:rsid w:val="00A527AD"/>
    <w:rPr>
      <w:rFonts w:eastAsia="Calibri"/>
      <w:b/>
      <w:caps/>
      <w:color w:val="000000"/>
      <w:sz w:val="44"/>
    </w:rPr>
  </w:style>
  <w:style w:type="paragraph" w:customStyle="1" w:styleId="TitlePageBillPrefix">
    <w:name w:val="Title Page: Bill Prefix"/>
    <w:next w:val="BillNumber"/>
    <w:link w:val="TitlePageBillPrefixChar"/>
    <w:autoRedefine/>
    <w:qFormat/>
    <w:rsid w:val="00CD36CF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Char">
    <w:name w:val="Title Page: Session Char"/>
    <w:basedOn w:val="DefaultParagraphFont"/>
    <w:link w:val="TitlePageSession"/>
    <w:rsid w:val="00CD36CF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Char">
    <w:name w:val="Title Page: Bill Prefix Char"/>
    <w:basedOn w:val="DefaultParagraphFont"/>
    <w:link w:val="TitlePageBillPrefix"/>
    <w:rsid w:val="00CD36CF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831B3"/>
  </w:style>
  <w:style w:type="paragraph" w:styleId="Footer">
    <w:name w:val="footer"/>
    <w:basedOn w:val="Normal"/>
    <w:link w:val="FooterChar"/>
    <w:uiPriority w:val="99"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31B3"/>
  </w:style>
  <w:style w:type="character" w:styleId="PlaceholderText">
    <w:name w:val="Placeholder Text"/>
    <w:basedOn w:val="DefaultParagraphFont"/>
    <w:uiPriority w:val="99"/>
    <w:semiHidden/>
    <w:locked/>
    <w:rsid w:val="002A0269"/>
    <w:rPr>
      <w:color w:val="808080"/>
    </w:rPr>
  </w:style>
  <w:style w:type="paragraph" w:customStyle="1" w:styleId="HeaderStyle">
    <w:name w:val="Header Style"/>
    <w:basedOn w:val="Header"/>
    <w:link w:val="HeaderStyleChar"/>
    <w:autoRedefine/>
    <w:qFormat/>
    <w:rsid w:val="00B844FE"/>
    <w:rPr>
      <w:color w:val="auto"/>
      <w:sz w:val="20"/>
      <w:szCs w:val="20"/>
    </w:rPr>
  </w:style>
  <w:style w:type="character" w:customStyle="1" w:styleId="HeaderStyleChar">
    <w:name w:val="Header Style Char"/>
    <w:basedOn w:val="HeaderChar"/>
    <w:link w:val="HeaderStyle"/>
    <w:rsid w:val="00B844FE"/>
    <w:rPr>
      <w:color w:val="auto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locked/>
    <w:rsid w:val="00C579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9C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locked/>
    <w:rsid w:val="002E4B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2E4B9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4B9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2E4B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4B9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6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ode\Public%20Template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BDE823CF5544C959FFCE578A2F8F8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5D6712-E6F1-4E2C-BD74-162C07238C8D}"/>
      </w:docPartPr>
      <w:docPartBody>
        <w:p w:rsidR="00CE3655" w:rsidRDefault="00CE3655">
          <w:pPr>
            <w:pStyle w:val="2BDE823CF5544C959FFCE578A2F8F821"/>
          </w:pPr>
          <w:r w:rsidRPr="00B844FE">
            <w:t>Prefix Text</w:t>
          </w:r>
        </w:p>
      </w:docPartBody>
    </w:docPart>
    <w:docPart>
      <w:docPartPr>
        <w:name w:val="FA474D172DA24A258969C8A2424E87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A15BC3-DED6-4164-840B-B1FCD58979D3}"/>
      </w:docPartPr>
      <w:docPartBody>
        <w:p w:rsidR="00CE3655" w:rsidRDefault="00FF6BE8">
          <w:pPr>
            <w:pStyle w:val="FA474D172DA24A258969C8A2424E878C"/>
          </w:pPr>
          <w:r w:rsidRPr="00B844FE">
            <w:t>[Type here]</w:t>
          </w:r>
        </w:p>
      </w:docPartBody>
    </w:docPart>
    <w:docPart>
      <w:docPartPr>
        <w:name w:val="65C7FA7387024D11B78BC918D6A27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E57012-F154-4231-8ACF-C2FE15B1B8E7}"/>
      </w:docPartPr>
      <w:docPartBody>
        <w:p w:rsidR="00CE3655" w:rsidRDefault="005E0CE7">
          <w:pPr>
            <w:pStyle w:val="65C7FA7387024D11B78BC918D6A27AF8"/>
          </w:pPr>
          <w:r w:rsidRPr="00B844FE">
            <w:t>Number</w:t>
          </w:r>
        </w:p>
      </w:docPartBody>
    </w:docPart>
    <w:docPart>
      <w:docPartPr>
        <w:name w:val="F113ABD6C73347C4A988D3814E9B6D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E4B144-830F-42C7-9CF3-AF36AF2F2DA2}"/>
      </w:docPartPr>
      <w:docPartBody>
        <w:p w:rsidR="00CE3655" w:rsidRDefault="00CE3655">
          <w:pPr>
            <w:pStyle w:val="F113ABD6C73347C4A988D3814E9B6D0B"/>
          </w:pPr>
          <w:r w:rsidRPr="00B844FE">
            <w:t>Enter Sponsors Here</w:t>
          </w:r>
        </w:p>
      </w:docPartBody>
    </w:docPart>
    <w:docPart>
      <w:docPartPr>
        <w:name w:val="EDF387C3DE55443E8403299906140F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4D60D-3D06-4882-BD0C-F82FBA70CFE9}"/>
      </w:docPartPr>
      <w:docPartBody>
        <w:p w:rsidR="00CE3655" w:rsidRDefault="00CE3655">
          <w:pPr>
            <w:pStyle w:val="EDF387C3DE55443E8403299906140F73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3655"/>
    <w:rsid w:val="001D05D9"/>
    <w:rsid w:val="003A0888"/>
    <w:rsid w:val="005E0CE7"/>
    <w:rsid w:val="00B91970"/>
    <w:rsid w:val="00CE3655"/>
    <w:rsid w:val="00FF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BDE823CF5544C959FFCE578A2F8F821">
    <w:name w:val="2BDE823CF5544C959FFCE578A2F8F821"/>
  </w:style>
  <w:style w:type="paragraph" w:customStyle="1" w:styleId="FA474D172DA24A258969C8A2424E878C">
    <w:name w:val="FA474D172DA24A258969C8A2424E878C"/>
  </w:style>
  <w:style w:type="paragraph" w:customStyle="1" w:styleId="65C7FA7387024D11B78BC918D6A27AF8">
    <w:name w:val="65C7FA7387024D11B78BC918D6A27AF8"/>
  </w:style>
  <w:style w:type="paragraph" w:customStyle="1" w:styleId="F113ABD6C73347C4A988D3814E9B6D0B">
    <w:name w:val="F113ABD6C73347C4A988D3814E9B6D0B"/>
  </w:style>
  <w:style w:type="character" w:styleId="PlaceholderText">
    <w:name w:val="Placeholder Text"/>
    <w:basedOn w:val="DefaultParagraphFont"/>
    <w:uiPriority w:val="99"/>
    <w:semiHidden/>
    <w:rsid w:val="00FF6BE8"/>
    <w:rPr>
      <w:color w:val="808080"/>
    </w:rPr>
  </w:style>
  <w:style w:type="paragraph" w:customStyle="1" w:styleId="EDF387C3DE55443E8403299906140F73">
    <w:name w:val="EDF387C3DE55443E8403299906140F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3A736B-09F8-467F-BA36-24FF40F63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9</TotalTime>
  <Pages>3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Virginia Office of Technology</Company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Wood, Andy S</dc:creator>
  <cp:lastModifiedBy>Xris Hess</cp:lastModifiedBy>
  <cp:revision>8</cp:revision>
  <cp:lastPrinted>2021-10-07T19:17:00Z</cp:lastPrinted>
  <dcterms:created xsi:type="dcterms:W3CDTF">2021-10-10T17:11:00Z</dcterms:created>
  <dcterms:modified xsi:type="dcterms:W3CDTF">2021-10-15T13:05:00Z</dcterms:modified>
</cp:coreProperties>
</file>